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BCA7">
      <w:pPr>
        <w:widowControl/>
        <w:adjustRightInd w:val="0"/>
        <w:snapToGrid w:val="0"/>
        <w:spacing w:line="360" w:lineRule="auto"/>
        <w:ind w:firstLine="480"/>
        <w:jc w:val="left"/>
        <w:rPr>
          <w:rFonts w:hint="eastAsia" w:ascii="仿宋" w:hAnsi="仿宋" w:eastAsia="仿宋" w:cs="仿宋"/>
          <w:color w:val="141414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附件</w:t>
      </w:r>
    </w:p>
    <w:p w14:paraId="1D508C0C">
      <w:pPr>
        <w:snapToGrid w:val="0"/>
        <w:spacing w:line="360" w:lineRule="auto"/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江苏食品药品职业技术学院</w:t>
      </w:r>
    </w:p>
    <w:p w14:paraId="7C50DF3B">
      <w:pPr>
        <w:snapToGrid w:val="0"/>
        <w:spacing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江苏文旅创意面点技能竞赛</w:t>
      </w:r>
      <w:r>
        <w:rPr>
          <w:rFonts w:hint="eastAsia" w:ascii="仿宋" w:hAnsi="仿宋" w:eastAsia="仿宋" w:cs="仿宋"/>
          <w:sz w:val="36"/>
          <w:szCs w:val="36"/>
        </w:rPr>
        <w:t>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967"/>
        <w:gridCol w:w="1659"/>
        <w:gridCol w:w="2466"/>
      </w:tblGrid>
      <w:tr w14:paraId="03B7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72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A7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28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班    级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34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A05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36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DF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58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14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F8F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EA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1889">
            <w:pPr>
              <w:jc w:val="center"/>
              <w:rPr>
                <w:rFonts w:hint="eastAsia" w:ascii="仿宋" w:hAnsi="仿宋" w:eastAsia="仿宋" w:cs="仿宋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18"/>
                <w:szCs w:val="18"/>
                <w:vertAlign w:val="baseline"/>
                <w:lang w:val="en-US" w:eastAsia="zh-CN"/>
              </w:rPr>
              <w:t>（需体现文旅创意）</w:t>
            </w:r>
          </w:p>
        </w:tc>
      </w:tr>
      <w:tr w14:paraId="4791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39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文旅创意说明</w:t>
            </w:r>
          </w:p>
        </w:tc>
        <w:tc>
          <w:tcPr>
            <w:tcW w:w="7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E1957">
            <w:pPr>
              <w:jc w:val="center"/>
              <w:rPr>
                <w:rFonts w:hint="eastAsia" w:ascii="仿宋" w:hAnsi="仿宋" w:eastAsia="仿宋" w:cs="仿宋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FF"/>
                <w:sz w:val="18"/>
                <w:szCs w:val="18"/>
                <w:vertAlign w:val="baseline"/>
                <w:lang w:val="en-US" w:eastAsia="zh-CN"/>
              </w:rPr>
              <w:t>（结合的文旅元素、创意来源、文化内涵，200-300字）</w:t>
            </w:r>
          </w:p>
        </w:tc>
      </w:tr>
      <w:tr w14:paraId="5705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86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  <w:p w14:paraId="042C20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18"/>
                <w:szCs w:val="18"/>
                <w:vertAlign w:val="baseline"/>
                <w:lang w:val="en-US" w:eastAsia="zh-CN"/>
              </w:rPr>
              <w:t>（主辅料、操作流程、特点、寓意等）</w:t>
            </w:r>
          </w:p>
        </w:tc>
        <w:tc>
          <w:tcPr>
            <w:tcW w:w="7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5786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822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AE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作品图片</w:t>
            </w:r>
          </w:p>
          <w:p w14:paraId="59C9CA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18"/>
                <w:szCs w:val="18"/>
                <w:vertAlign w:val="baseline"/>
                <w:lang w:val="en-US" w:eastAsia="zh-CN"/>
              </w:rPr>
              <w:t>（照片或ai设计图或手绘图）</w:t>
            </w:r>
          </w:p>
        </w:tc>
        <w:tc>
          <w:tcPr>
            <w:tcW w:w="7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4508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76F9AF22">
      <w:pPr>
        <w:spacing w:line="300" w:lineRule="auto"/>
        <w:jc w:val="left"/>
        <w:rPr>
          <w:rFonts w:hint="eastAsia" w:ascii="仿宋" w:hAnsi="仿宋" w:eastAsia="仿宋" w:cs="仿宋"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A2B92C">
      <w:pPr>
        <w:spacing w:line="300" w:lineRule="auto"/>
        <w:rPr>
          <w:rFonts w:hint="eastAsia" w:ascii="仿宋" w:hAnsi="仿宋" w:eastAsia="仿宋" w:cs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Microsoft JhengHei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4FC910D2"/>
    <w:rsid w:val="0006516C"/>
    <w:rsid w:val="000B682B"/>
    <w:rsid w:val="000C1203"/>
    <w:rsid w:val="00110E5F"/>
    <w:rsid w:val="00112BAC"/>
    <w:rsid w:val="0011583E"/>
    <w:rsid w:val="00170DCE"/>
    <w:rsid w:val="00193DA9"/>
    <w:rsid w:val="001E1AD2"/>
    <w:rsid w:val="001F0379"/>
    <w:rsid w:val="001F0EC8"/>
    <w:rsid w:val="002608B5"/>
    <w:rsid w:val="00262B6C"/>
    <w:rsid w:val="002753EE"/>
    <w:rsid w:val="002A0476"/>
    <w:rsid w:val="002A6908"/>
    <w:rsid w:val="002E067B"/>
    <w:rsid w:val="0035004F"/>
    <w:rsid w:val="003547C3"/>
    <w:rsid w:val="003A1059"/>
    <w:rsid w:val="003D693D"/>
    <w:rsid w:val="004173AA"/>
    <w:rsid w:val="00432B30"/>
    <w:rsid w:val="00433B03"/>
    <w:rsid w:val="00474A0E"/>
    <w:rsid w:val="00482444"/>
    <w:rsid w:val="00485396"/>
    <w:rsid w:val="004E5974"/>
    <w:rsid w:val="004F2AEC"/>
    <w:rsid w:val="00525CB8"/>
    <w:rsid w:val="00527EA8"/>
    <w:rsid w:val="00572731"/>
    <w:rsid w:val="00584877"/>
    <w:rsid w:val="0061111F"/>
    <w:rsid w:val="0061400E"/>
    <w:rsid w:val="0061454E"/>
    <w:rsid w:val="00630956"/>
    <w:rsid w:val="00680F66"/>
    <w:rsid w:val="00713F2A"/>
    <w:rsid w:val="007A099D"/>
    <w:rsid w:val="007B5264"/>
    <w:rsid w:val="007E6E5A"/>
    <w:rsid w:val="0080593B"/>
    <w:rsid w:val="00823CF6"/>
    <w:rsid w:val="00845621"/>
    <w:rsid w:val="00846575"/>
    <w:rsid w:val="0087151A"/>
    <w:rsid w:val="008B4A04"/>
    <w:rsid w:val="008B6253"/>
    <w:rsid w:val="009044E1"/>
    <w:rsid w:val="0092752B"/>
    <w:rsid w:val="00940A6D"/>
    <w:rsid w:val="009A7958"/>
    <w:rsid w:val="009B2DD8"/>
    <w:rsid w:val="009B4683"/>
    <w:rsid w:val="009B68E1"/>
    <w:rsid w:val="009C05DE"/>
    <w:rsid w:val="009C4D94"/>
    <w:rsid w:val="009C72E5"/>
    <w:rsid w:val="009D0F87"/>
    <w:rsid w:val="00A172D3"/>
    <w:rsid w:val="00A17420"/>
    <w:rsid w:val="00A31009"/>
    <w:rsid w:val="00A34944"/>
    <w:rsid w:val="00A43354"/>
    <w:rsid w:val="00A52040"/>
    <w:rsid w:val="00A613C6"/>
    <w:rsid w:val="00A629D1"/>
    <w:rsid w:val="00AB75B7"/>
    <w:rsid w:val="00AD1FA0"/>
    <w:rsid w:val="00AD3C92"/>
    <w:rsid w:val="00B03969"/>
    <w:rsid w:val="00B666A2"/>
    <w:rsid w:val="00BA4BD8"/>
    <w:rsid w:val="00BF32E2"/>
    <w:rsid w:val="00C31D54"/>
    <w:rsid w:val="00C456D4"/>
    <w:rsid w:val="00C603F9"/>
    <w:rsid w:val="00CC4DDB"/>
    <w:rsid w:val="00D16F11"/>
    <w:rsid w:val="00D26E0E"/>
    <w:rsid w:val="00D32790"/>
    <w:rsid w:val="00D36F45"/>
    <w:rsid w:val="00D920B6"/>
    <w:rsid w:val="00D96CEB"/>
    <w:rsid w:val="00DC6DAE"/>
    <w:rsid w:val="00DE6BA4"/>
    <w:rsid w:val="00E1658F"/>
    <w:rsid w:val="00E265DB"/>
    <w:rsid w:val="00E27F9F"/>
    <w:rsid w:val="00E31AA9"/>
    <w:rsid w:val="00EA43AB"/>
    <w:rsid w:val="00F00ADB"/>
    <w:rsid w:val="00F0594A"/>
    <w:rsid w:val="00F11669"/>
    <w:rsid w:val="00F1762B"/>
    <w:rsid w:val="00F40300"/>
    <w:rsid w:val="00FA37F2"/>
    <w:rsid w:val="00FE532D"/>
    <w:rsid w:val="019B4A6A"/>
    <w:rsid w:val="02C853DA"/>
    <w:rsid w:val="040F1C45"/>
    <w:rsid w:val="059563EB"/>
    <w:rsid w:val="05A62DAF"/>
    <w:rsid w:val="05DE61E6"/>
    <w:rsid w:val="07091BBF"/>
    <w:rsid w:val="070F2096"/>
    <w:rsid w:val="0781507A"/>
    <w:rsid w:val="084717F2"/>
    <w:rsid w:val="09372C1B"/>
    <w:rsid w:val="09734E97"/>
    <w:rsid w:val="09815169"/>
    <w:rsid w:val="09E57B43"/>
    <w:rsid w:val="0A391129"/>
    <w:rsid w:val="0A942575"/>
    <w:rsid w:val="0A9E5F43"/>
    <w:rsid w:val="0C3C787D"/>
    <w:rsid w:val="0C7A0C80"/>
    <w:rsid w:val="0F4C41C0"/>
    <w:rsid w:val="0F847DFE"/>
    <w:rsid w:val="0F985657"/>
    <w:rsid w:val="0F9E2777"/>
    <w:rsid w:val="0FFF1A9C"/>
    <w:rsid w:val="10AE3647"/>
    <w:rsid w:val="10F20D97"/>
    <w:rsid w:val="12D92A97"/>
    <w:rsid w:val="13257202"/>
    <w:rsid w:val="133F64F7"/>
    <w:rsid w:val="13C44C6D"/>
    <w:rsid w:val="151064F7"/>
    <w:rsid w:val="1521047A"/>
    <w:rsid w:val="154D1F97"/>
    <w:rsid w:val="15AC6005"/>
    <w:rsid w:val="16E83311"/>
    <w:rsid w:val="1799615B"/>
    <w:rsid w:val="18E7359B"/>
    <w:rsid w:val="1A7E0622"/>
    <w:rsid w:val="1B161899"/>
    <w:rsid w:val="1BAF1DAD"/>
    <w:rsid w:val="1BD87507"/>
    <w:rsid w:val="1D1207F7"/>
    <w:rsid w:val="1D303373"/>
    <w:rsid w:val="1EBA2EF4"/>
    <w:rsid w:val="204C04C4"/>
    <w:rsid w:val="20BD732E"/>
    <w:rsid w:val="22561186"/>
    <w:rsid w:val="227C4964"/>
    <w:rsid w:val="23730336"/>
    <w:rsid w:val="25817E34"/>
    <w:rsid w:val="26C0385E"/>
    <w:rsid w:val="26C8762B"/>
    <w:rsid w:val="278F3514"/>
    <w:rsid w:val="287D738E"/>
    <w:rsid w:val="2970579F"/>
    <w:rsid w:val="2988071C"/>
    <w:rsid w:val="2AC62C21"/>
    <w:rsid w:val="2B2E2098"/>
    <w:rsid w:val="2B5E4352"/>
    <w:rsid w:val="2CBA1E1E"/>
    <w:rsid w:val="2D241E80"/>
    <w:rsid w:val="2FEB6D63"/>
    <w:rsid w:val="31214607"/>
    <w:rsid w:val="33233D2C"/>
    <w:rsid w:val="33EC7B9C"/>
    <w:rsid w:val="33FE1A06"/>
    <w:rsid w:val="341D35B3"/>
    <w:rsid w:val="347C1074"/>
    <w:rsid w:val="34D50630"/>
    <w:rsid w:val="353F01CD"/>
    <w:rsid w:val="359026E6"/>
    <w:rsid w:val="371E4AE4"/>
    <w:rsid w:val="37E65D59"/>
    <w:rsid w:val="39295E97"/>
    <w:rsid w:val="39565AB7"/>
    <w:rsid w:val="3AED51E7"/>
    <w:rsid w:val="3B937410"/>
    <w:rsid w:val="3BF346B2"/>
    <w:rsid w:val="3D2832C7"/>
    <w:rsid w:val="3D534597"/>
    <w:rsid w:val="3D6F6E82"/>
    <w:rsid w:val="3F4E5BB6"/>
    <w:rsid w:val="3F7E5ACC"/>
    <w:rsid w:val="40856346"/>
    <w:rsid w:val="41D47468"/>
    <w:rsid w:val="428761B5"/>
    <w:rsid w:val="43C33163"/>
    <w:rsid w:val="44372678"/>
    <w:rsid w:val="443F58BB"/>
    <w:rsid w:val="45A001B2"/>
    <w:rsid w:val="45A43D3C"/>
    <w:rsid w:val="464F4C55"/>
    <w:rsid w:val="465F41FD"/>
    <w:rsid w:val="46711140"/>
    <w:rsid w:val="469001EA"/>
    <w:rsid w:val="46D7211A"/>
    <w:rsid w:val="46E26BDC"/>
    <w:rsid w:val="47D46525"/>
    <w:rsid w:val="47FE35A2"/>
    <w:rsid w:val="497B2998"/>
    <w:rsid w:val="4B8B262B"/>
    <w:rsid w:val="4BF91035"/>
    <w:rsid w:val="4DF01BDF"/>
    <w:rsid w:val="4E61488B"/>
    <w:rsid w:val="4EEE4762"/>
    <w:rsid w:val="4FC910D2"/>
    <w:rsid w:val="4FEC38E8"/>
    <w:rsid w:val="50BA7CC1"/>
    <w:rsid w:val="52E0014F"/>
    <w:rsid w:val="53226CDE"/>
    <w:rsid w:val="53277E51"/>
    <w:rsid w:val="542425E2"/>
    <w:rsid w:val="559019B5"/>
    <w:rsid w:val="55C03A6C"/>
    <w:rsid w:val="56360A8E"/>
    <w:rsid w:val="564B32C3"/>
    <w:rsid w:val="56767AC6"/>
    <w:rsid w:val="580F3D98"/>
    <w:rsid w:val="5861603E"/>
    <w:rsid w:val="587D49B7"/>
    <w:rsid w:val="59077600"/>
    <w:rsid w:val="591E1CF6"/>
    <w:rsid w:val="598F3DC3"/>
    <w:rsid w:val="5ACE61DC"/>
    <w:rsid w:val="5B1307AA"/>
    <w:rsid w:val="5C473312"/>
    <w:rsid w:val="5D1A4582"/>
    <w:rsid w:val="5DDA298A"/>
    <w:rsid w:val="5EE04437"/>
    <w:rsid w:val="665C0EFE"/>
    <w:rsid w:val="6715243A"/>
    <w:rsid w:val="67CD0BE5"/>
    <w:rsid w:val="68D66149"/>
    <w:rsid w:val="68E21823"/>
    <w:rsid w:val="68E76BB3"/>
    <w:rsid w:val="69BF2433"/>
    <w:rsid w:val="6A8D3691"/>
    <w:rsid w:val="6CDB0A7C"/>
    <w:rsid w:val="6D535020"/>
    <w:rsid w:val="6D8A5754"/>
    <w:rsid w:val="6DEE5CE3"/>
    <w:rsid w:val="6E3171C3"/>
    <w:rsid w:val="6E5F7FBC"/>
    <w:rsid w:val="71956476"/>
    <w:rsid w:val="721970A7"/>
    <w:rsid w:val="736E55FF"/>
    <w:rsid w:val="747468D3"/>
    <w:rsid w:val="74A4534E"/>
    <w:rsid w:val="74EA50B0"/>
    <w:rsid w:val="75355FA6"/>
    <w:rsid w:val="76B95019"/>
    <w:rsid w:val="786C4C7A"/>
    <w:rsid w:val="78FD286D"/>
    <w:rsid w:val="79A73F91"/>
    <w:rsid w:val="7B590514"/>
    <w:rsid w:val="7CA27A04"/>
    <w:rsid w:val="7D6B6FCC"/>
    <w:rsid w:val="7EFB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DFKai-SB" w:hAnsi="Times New Roman" w:eastAsia="DFKai-SB" w:cs="DFKai-SB"/>
      <w:color w:val="000000"/>
      <w:sz w:val="24"/>
      <w:szCs w:val="24"/>
      <w:lang w:val="en-US" w:eastAsia="zh-TW" w:bidi="ar-SA"/>
    </w:rPr>
  </w:style>
  <w:style w:type="character" w:customStyle="1" w:styleId="11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venYu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江苏食品药品职业技术学院</Company>
  <Pages>2</Pages>
  <Words>1234</Words>
  <Characters>1323</Characters>
  <Lines>9</Lines>
  <Paragraphs>2</Paragraphs>
  <TotalTime>19</TotalTime>
  <ScaleCrop>false</ScaleCrop>
  <LinksUpToDate>false</LinksUpToDate>
  <CharactersWithSpaces>1382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2018-10-10T08:03:00Z</dcterms:created>
  <dc:creator>MarvenYun</dc:creator>
  <cp:lastModifiedBy>张君丽</cp:lastModifiedBy>
  <dcterms:modified xsi:type="dcterms:W3CDTF">2025-11-03T02:10:11Z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F312FE6335D64DCDA5F94644ABED1C4C_13</vt:lpwstr>
  </property>
  <property fmtid="{D5CDD505-2E9C-101B-9397-08002B2CF9AE}" pid="4" name="KSOTemplateDocerSaveRecord">
    <vt:lpwstr>eyJoZGlkIjoiZTI2ZDUwYjk1ZmM4ZTIwZDliYjE1OTQwZjU1M2IyYzEiLCJ1c2VySWQiOiIxNjY2NDg1ODY5In0=</vt:lpwstr>
  </property>
</Properties>
</file>