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9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附件2：</w:t>
      </w:r>
    </w:p>
    <w:p w14:paraId="50F9DE7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="仿宋" w:hAnsi="仿宋" w:eastAsia="仿宋" w:cs="仿宋"/>
          <w:b/>
          <w:caps w:val="0"/>
          <w:color w:val="0F1115"/>
          <w:spacing w:val="0"/>
          <w:sz w:val="24"/>
          <w:szCs w:val="24"/>
          <w:shd w:val="clear" w:fill="FFFFFF"/>
        </w:rPr>
        <w:t>《指尖上的传承——我的烹饪之道》</w:t>
      </w:r>
    </w:p>
    <w:p w14:paraId="6715403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尊敬的各位评委老师，亲爱的同学们：</w:t>
      </w:r>
    </w:p>
    <w:p w14:paraId="0A8144E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大家好！</w:t>
      </w:r>
    </w:p>
    <w:p w14:paraId="3146ED5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今天，我站在这里，想和大家分享的，不只是一道菜的做法，而是一种关于烹饪的思考。我们每天都在与食材对话，与火候博弈。大家有没有想过，我们手中诞生的，究竟是什么？</w:t>
      </w:r>
    </w:p>
    <w:p w14:paraId="346C416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我想，那不仅仅是满足口腹之欲的菜肴，更是一件作品，一种情感的传递，一份指尖上的传承。</w:t>
      </w:r>
    </w:p>
    <w:p w14:paraId="454B7E7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这份传承，首先在于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匠心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。什么是匠心？在我看来，它是对每一片菜叶的精心挑选，是对刀工分毫的极致追求，是对火候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秒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的精准把握。记得我刚练习切土豆丝时，切出来的总是土豆条，粗细不一。我的老师告诉我：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心静，手才能稳。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于是，我沉下心来，一遍，十遍，百遍……当终于能切出细如发丝、均匀透亮的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银针丝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时，我看到的不仅是技术的进步，更是一种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匠心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的初成。它教会我，烹饪没有捷径，唯有专注与重复，才能让平凡的食材焕发光彩。</w:t>
      </w:r>
    </w:p>
    <w:p w14:paraId="09D55D5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这份传承，更在于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用心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。一道菜的味道，是厨师情绪最直接的表达。当我们心怀感恩地为家人烹饪，那份爱意会融入饭菜，让味道变得温暖；当我们为宾客精心设计宴席，那份尊重与热情，会让菜肴更具魅力。所以，我们手中的盐，调和的不仅是咸淡，更是人情冷暖；我们掌控的火，烹饪的不仅是食材，更是人间温情。一个真正优秀的厨师，必定是一个用心感受生活、用爱对待食物的人。</w:t>
      </w:r>
    </w:p>
    <w:p w14:paraId="103BA32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同学们，我们选择的，不仅仅是一个谋生的职业。我们是中国千年饮食文化的守护者与创新者。从古老的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五味调和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到今天的融合创新，这根接力棒正传到我们手中。我们要用扎实的技能去守护经典，更要用开放的思维去创造未来，让中华美食在世界舞台上绽放更耀眼的光芒。</w:t>
      </w:r>
    </w:p>
    <w:p w14:paraId="0C14ABA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最后，我想说，烹饪之道，道在匠心，更在人心。愿我们都能以匠心守初心，以用心暖人心，在锅碗瓢盆的协奏曲中，传承不灭的薪火，烹饪出属于自己的、有温度的人生滋味。</w:t>
      </w:r>
    </w:p>
    <w:p w14:paraId="329FE38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我的演讲到此结束，谢谢大家！</w:t>
      </w:r>
    </w:p>
    <w:p w14:paraId="37605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mZkMzA0NjU0OTEwNTc3NzNlNzk4NjQxZDNlYWYifQ=="/>
  </w:docVars>
  <w:rsids>
    <w:rsidRoot w:val="4FC910D2"/>
    <w:rsid w:val="0006516C"/>
    <w:rsid w:val="000B682B"/>
    <w:rsid w:val="000C1203"/>
    <w:rsid w:val="00110E5F"/>
    <w:rsid w:val="00112BAC"/>
    <w:rsid w:val="0011583E"/>
    <w:rsid w:val="00170DCE"/>
    <w:rsid w:val="00193DA9"/>
    <w:rsid w:val="001E1AD2"/>
    <w:rsid w:val="001F0379"/>
    <w:rsid w:val="001F0EC8"/>
    <w:rsid w:val="002608B5"/>
    <w:rsid w:val="00262B6C"/>
    <w:rsid w:val="002753EE"/>
    <w:rsid w:val="002A0476"/>
    <w:rsid w:val="002A6908"/>
    <w:rsid w:val="002E067B"/>
    <w:rsid w:val="0035004F"/>
    <w:rsid w:val="003547C3"/>
    <w:rsid w:val="003A1059"/>
    <w:rsid w:val="003D693D"/>
    <w:rsid w:val="004173AA"/>
    <w:rsid w:val="00432B30"/>
    <w:rsid w:val="00433B03"/>
    <w:rsid w:val="00474A0E"/>
    <w:rsid w:val="00482444"/>
    <w:rsid w:val="00485396"/>
    <w:rsid w:val="004E5974"/>
    <w:rsid w:val="004F2AEC"/>
    <w:rsid w:val="00525CB8"/>
    <w:rsid w:val="00527EA8"/>
    <w:rsid w:val="00572731"/>
    <w:rsid w:val="00584877"/>
    <w:rsid w:val="0061111F"/>
    <w:rsid w:val="0061400E"/>
    <w:rsid w:val="0061454E"/>
    <w:rsid w:val="00630956"/>
    <w:rsid w:val="00680F66"/>
    <w:rsid w:val="00713F2A"/>
    <w:rsid w:val="007A099D"/>
    <w:rsid w:val="007B5264"/>
    <w:rsid w:val="007E6E5A"/>
    <w:rsid w:val="0080593B"/>
    <w:rsid w:val="00823CF6"/>
    <w:rsid w:val="00845621"/>
    <w:rsid w:val="00846575"/>
    <w:rsid w:val="0087151A"/>
    <w:rsid w:val="008B4A04"/>
    <w:rsid w:val="008B6253"/>
    <w:rsid w:val="009044E1"/>
    <w:rsid w:val="0092752B"/>
    <w:rsid w:val="00940A6D"/>
    <w:rsid w:val="009A7958"/>
    <w:rsid w:val="009B2DD8"/>
    <w:rsid w:val="009B4683"/>
    <w:rsid w:val="009B68E1"/>
    <w:rsid w:val="009C05DE"/>
    <w:rsid w:val="009C4D94"/>
    <w:rsid w:val="009C72E5"/>
    <w:rsid w:val="009D0F87"/>
    <w:rsid w:val="00A172D3"/>
    <w:rsid w:val="00A17420"/>
    <w:rsid w:val="00A31009"/>
    <w:rsid w:val="00A34944"/>
    <w:rsid w:val="00A43354"/>
    <w:rsid w:val="00A52040"/>
    <w:rsid w:val="00A613C6"/>
    <w:rsid w:val="00A629D1"/>
    <w:rsid w:val="00AB75B7"/>
    <w:rsid w:val="00AD1FA0"/>
    <w:rsid w:val="00AD3C92"/>
    <w:rsid w:val="00B03969"/>
    <w:rsid w:val="00B666A2"/>
    <w:rsid w:val="00BA4BD8"/>
    <w:rsid w:val="00BF32E2"/>
    <w:rsid w:val="00C31D54"/>
    <w:rsid w:val="00C456D4"/>
    <w:rsid w:val="00C603F9"/>
    <w:rsid w:val="00CC4DDB"/>
    <w:rsid w:val="00D16F11"/>
    <w:rsid w:val="00D26E0E"/>
    <w:rsid w:val="00D32790"/>
    <w:rsid w:val="00D36F45"/>
    <w:rsid w:val="00D920B6"/>
    <w:rsid w:val="00D96CEB"/>
    <w:rsid w:val="00DC6DAE"/>
    <w:rsid w:val="00DE6BA4"/>
    <w:rsid w:val="00E1658F"/>
    <w:rsid w:val="00E265DB"/>
    <w:rsid w:val="00E27F9F"/>
    <w:rsid w:val="00E31AA9"/>
    <w:rsid w:val="00EA43AB"/>
    <w:rsid w:val="00F00ADB"/>
    <w:rsid w:val="00F0594A"/>
    <w:rsid w:val="00F11669"/>
    <w:rsid w:val="00F1762B"/>
    <w:rsid w:val="00F40300"/>
    <w:rsid w:val="00FA37F2"/>
    <w:rsid w:val="00FE532D"/>
    <w:rsid w:val="040F1C45"/>
    <w:rsid w:val="05A62DAF"/>
    <w:rsid w:val="05DE61E6"/>
    <w:rsid w:val="07091BBF"/>
    <w:rsid w:val="070F2096"/>
    <w:rsid w:val="084717F2"/>
    <w:rsid w:val="091D7025"/>
    <w:rsid w:val="09734E97"/>
    <w:rsid w:val="09A514F4"/>
    <w:rsid w:val="0A9E5F43"/>
    <w:rsid w:val="0B5224A3"/>
    <w:rsid w:val="0C7A0C80"/>
    <w:rsid w:val="0EE52393"/>
    <w:rsid w:val="0F4C41C0"/>
    <w:rsid w:val="0F847DFE"/>
    <w:rsid w:val="0F985657"/>
    <w:rsid w:val="0F9E2777"/>
    <w:rsid w:val="0FFF7484"/>
    <w:rsid w:val="10AE3647"/>
    <w:rsid w:val="10F20D97"/>
    <w:rsid w:val="113E3FDC"/>
    <w:rsid w:val="12B02CB8"/>
    <w:rsid w:val="12D92A97"/>
    <w:rsid w:val="13257202"/>
    <w:rsid w:val="133F64F7"/>
    <w:rsid w:val="151064F7"/>
    <w:rsid w:val="1521047A"/>
    <w:rsid w:val="154D1F97"/>
    <w:rsid w:val="1799615B"/>
    <w:rsid w:val="18E7359B"/>
    <w:rsid w:val="19874772"/>
    <w:rsid w:val="1A7E0622"/>
    <w:rsid w:val="1BAF1DAD"/>
    <w:rsid w:val="1BD87507"/>
    <w:rsid w:val="1C7E013D"/>
    <w:rsid w:val="1EBA2EF4"/>
    <w:rsid w:val="204C04C4"/>
    <w:rsid w:val="205D622D"/>
    <w:rsid w:val="20D109C9"/>
    <w:rsid w:val="22561186"/>
    <w:rsid w:val="23730336"/>
    <w:rsid w:val="24B44889"/>
    <w:rsid w:val="25817E34"/>
    <w:rsid w:val="26020164"/>
    <w:rsid w:val="26C8762B"/>
    <w:rsid w:val="278F3514"/>
    <w:rsid w:val="287D738E"/>
    <w:rsid w:val="292F2731"/>
    <w:rsid w:val="2970579F"/>
    <w:rsid w:val="29A053DC"/>
    <w:rsid w:val="2A726D79"/>
    <w:rsid w:val="2B2E2098"/>
    <w:rsid w:val="2C0003B4"/>
    <w:rsid w:val="2C8017E1"/>
    <w:rsid w:val="2DFA108F"/>
    <w:rsid w:val="2ECB4CA9"/>
    <w:rsid w:val="30705B08"/>
    <w:rsid w:val="31214607"/>
    <w:rsid w:val="327D0B6B"/>
    <w:rsid w:val="33233D2C"/>
    <w:rsid w:val="33EC7B9C"/>
    <w:rsid w:val="33FE1A06"/>
    <w:rsid w:val="341D35B3"/>
    <w:rsid w:val="34D50630"/>
    <w:rsid w:val="35374E47"/>
    <w:rsid w:val="353F01CD"/>
    <w:rsid w:val="359026E6"/>
    <w:rsid w:val="35D95EFE"/>
    <w:rsid w:val="36631C6B"/>
    <w:rsid w:val="36D44917"/>
    <w:rsid w:val="37E65D59"/>
    <w:rsid w:val="39295E97"/>
    <w:rsid w:val="39565AB7"/>
    <w:rsid w:val="39AB528F"/>
    <w:rsid w:val="3AED51E7"/>
    <w:rsid w:val="3B937410"/>
    <w:rsid w:val="3D534597"/>
    <w:rsid w:val="3D6F6E82"/>
    <w:rsid w:val="41D47468"/>
    <w:rsid w:val="43657023"/>
    <w:rsid w:val="43C33163"/>
    <w:rsid w:val="443F58BB"/>
    <w:rsid w:val="44CB735A"/>
    <w:rsid w:val="45A43D3C"/>
    <w:rsid w:val="464F4C55"/>
    <w:rsid w:val="465F41FD"/>
    <w:rsid w:val="46711140"/>
    <w:rsid w:val="469001EA"/>
    <w:rsid w:val="46D7211A"/>
    <w:rsid w:val="46E26BDC"/>
    <w:rsid w:val="478F28C0"/>
    <w:rsid w:val="47D46525"/>
    <w:rsid w:val="491312CF"/>
    <w:rsid w:val="497B2998"/>
    <w:rsid w:val="498B5309"/>
    <w:rsid w:val="4AB10DA0"/>
    <w:rsid w:val="4AD0284C"/>
    <w:rsid w:val="4B8B262B"/>
    <w:rsid w:val="4DF01BDF"/>
    <w:rsid w:val="4E61488B"/>
    <w:rsid w:val="4FC276A9"/>
    <w:rsid w:val="4FC910D2"/>
    <w:rsid w:val="50BA7CC1"/>
    <w:rsid w:val="50FD6AED"/>
    <w:rsid w:val="52E0014F"/>
    <w:rsid w:val="53277E51"/>
    <w:rsid w:val="544607AB"/>
    <w:rsid w:val="559019B5"/>
    <w:rsid w:val="55C03A6C"/>
    <w:rsid w:val="564B32C3"/>
    <w:rsid w:val="56767AC6"/>
    <w:rsid w:val="580F3D98"/>
    <w:rsid w:val="5861603E"/>
    <w:rsid w:val="598F3DC3"/>
    <w:rsid w:val="5B2134A6"/>
    <w:rsid w:val="5C473312"/>
    <w:rsid w:val="5C62014C"/>
    <w:rsid w:val="5CC606DB"/>
    <w:rsid w:val="5D2A7BDF"/>
    <w:rsid w:val="65C92FEA"/>
    <w:rsid w:val="665C0EFE"/>
    <w:rsid w:val="6715243A"/>
    <w:rsid w:val="67CD0BE5"/>
    <w:rsid w:val="68BA162B"/>
    <w:rsid w:val="68D66149"/>
    <w:rsid w:val="68E76BB3"/>
    <w:rsid w:val="699D0A15"/>
    <w:rsid w:val="69BF2433"/>
    <w:rsid w:val="69EE1271"/>
    <w:rsid w:val="69FA7C16"/>
    <w:rsid w:val="6A8D3691"/>
    <w:rsid w:val="6CDB0A7C"/>
    <w:rsid w:val="6D535020"/>
    <w:rsid w:val="6DEE5CE3"/>
    <w:rsid w:val="6E3171C3"/>
    <w:rsid w:val="710E21F8"/>
    <w:rsid w:val="71956476"/>
    <w:rsid w:val="724E6D50"/>
    <w:rsid w:val="747468D3"/>
    <w:rsid w:val="74A4534E"/>
    <w:rsid w:val="75355FA6"/>
    <w:rsid w:val="76B95019"/>
    <w:rsid w:val="77D71596"/>
    <w:rsid w:val="786C4C7A"/>
    <w:rsid w:val="78FD286D"/>
    <w:rsid w:val="7A5769BE"/>
    <w:rsid w:val="7B590514"/>
    <w:rsid w:val="7CA27A04"/>
    <w:rsid w:val="7D6B6FCC"/>
    <w:rsid w:val="7EFB0FBB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DFKai-SB" w:hAnsi="Times New Roman" w:eastAsia="DFKai-SB" w:cs="DFKai-SB"/>
      <w:color w:val="000000"/>
      <w:sz w:val="24"/>
      <w:szCs w:val="24"/>
      <w:lang w:val="en-US" w:eastAsia="zh-TW" w:bidi="ar-SA"/>
    </w:rPr>
  </w:style>
  <w:style w:type="character" w:customStyle="1" w:styleId="12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venYu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江苏食品药品职业技术学院</Company>
  <Pages>1</Pages>
  <Words>1660</Words>
  <Characters>1747</Characters>
  <Lines>9</Lines>
  <Paragraphs>2</Paragraphs>
  <TotalTime>3</TotalTime>
  <ScaleCrop>false</ScaleCrop>
  <LinksUpToDate>false</LinksUpToDate>
  <CharactersWithSpaces>1816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2018-10-10T08:03:00Z</dcterms:created>
  <dc:creator>MarvenYun</dc:creator>
  <cp:lastModifiedBy>张君丽</cp:lastModifiedBy>
  <dcterms:modified xsi:type="dcterms:W3CDTF">2025-11-03T01:34:42Z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18301D522E5042E8965BEC7263D83423_13</vt:lpwstr>
  </property>
  <property fmtid="{D5CDD505-2E9C-101B-9397-08002B2CF9AE}" pid="4" name="KSOTemplateDocerSaveRecord">
    <vt:lpwstr>eyJoZGlkIjoiZTI2ZDUwYjk1ZmM4ZTIwZDliYjE1OTQwZjU1M2IyYzEiLCJ1c2VySWQiOiIxNjY2NDg1ODY5In0=</vt:lpwstr>
  </property>
</Properties>
</file>