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AD5B">
      <w:pPr>
        <w:tabs>
          <w:tab w:val="left" w:pos="6291"/>
        </w:tabs>
        <w:snapToGrid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01E20120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附件1：竞赛报名表</w:t>
      </w:r>
    </w:p>
    <w:p w14:paraId="5B6A9431">
      <w:pPr>
        <w:snapToGrid w:val="0"/>
        <w:spacing w:line="360" w:lineRule="atLeas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7CDCCD6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技能竞赛月之中式</w:t>
      </w:r>
      <w:r>
        <w:rPr>
          <w:rFonts w:hint="eastAsia" w:ascii="仿宋" w:hAnsi="仿宋" w:eastAsia="仿宋" w:cs="仿宋"/>
          <w:sz w:val="32"/>
          <w:szCs w:val="32"/>
        </w:rPr>
        <w:t>烹饪技能大赛</w:t>
      </w:r>
    </w:p>
    <w:p w14:paraId="5B5F68DE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报名表</w:t>
      </w:r>
    </w:p>
    <w:p w14:paraId="165E972E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tbl>
      <w:tblPr>
        <w:tblStyle w:val="6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80"/>
        <w:gridCol w:w="1062"/>
        <w:gridCol w:w="3306"/>
        <w:gridCol w:w="2539"/>
      </w:tblGrid>
      <w:tr w14:paraId="12C7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37564FD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参赛选手</w:t>
            </w:r>
          </w:p>
        </w:tc>
      </w:tr>
      <w:tr w14:paraId="2C37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059" w:type="dxa"/>
            <w:gridSpan w:val="3"/>
            <w:shd w:val="pct10" w:color="auto" w:fill="auto"/>
            <w:vAlign w:val="center"/>
          </w:tcPr>
          <w:p w14:paraId="709DF7C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306" w:type="dxa"/>
            <w:shd w:val="pct10" w:color="auto" w:fill="auto"/>
            <w:vAlign w:val="center"/>
          </w:tcPr>
          <w:p w14:paraId="09B18A4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29F09C4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</w:t>
            </w:r>
          </w:p>
        </w:tc>
      </w:tr>
      <w:tr w14:paraId="3366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59" w:type="dxa"/>
            <w:gridSpan w:val="3"/>
            <w:shd w:val="clear" w:color="auto" w:fill="auto"/>
            <w:vAlign w:val="center"/>
          </w:tcPr>
          <w:p w14:paraId="0A86A63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14:paraId="4668D3F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758E7A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1A3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43F321D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专业和班级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382B3C9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95A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35B0EED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号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09DAA24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8BD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5DA3672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34F8858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2AC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04" w:type="dxa"/>
            <w:gridSpan w:val="5"/>
            <w:shd w:val="pct10" w:color="auto" w:fill="auto"/>
            <w:vAlign w:val="center"/>
          </w:tcPr>
          <w:p w14:paraId="3553CA5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</w:tc>
      </w:tr>
      <w:tr w14:paraId="793D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47A04EC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单位/部门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65EB978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B4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2D4C418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3AAFF31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E7D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55C3D9DB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2CBC4D3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7E2140A5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61B61302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6598D351">
      <w:pPr>
        <w:spacing w:line="30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 w14:paraId="37605213">
      <w:pPr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mZkMzA0NjU0OTEwNTc3NzNlNzk4NjQxZDNlYWYifQ=="/>
  </w:docVars>
  <w:rsids>
    <w:rsidRoot w:val="4FC910D2"/>
    <w:rsid w:val="0006516C"/>
    <w:rsid w:val="000B682B"/>
    <w:rsid w:val="000C1203"/>
    <w:rsid w:val="00110E5F"/>
    <w:rsid w:val="00112BAC"/>
    <w:rsid w:val="0011583E"/>
    <w:rsid w:val="00170DCE"/>
    <w:rsid w:val="00193DA9"/>
    <w:rsid w:val="001E1AD2"/>
    <w:rsid w:val="001F0379"/>
    <w:rsid w:val="001F0EC8"/>
    <w:rsid w:val="002608B5"/>
    <w:rsid w:val="00262B6C"/>
    <w:rsid w:val="002753EE"/>
    <w:rsid w:val="002A0476"/>
    <w:rsid w:val="002A6908"/>
    <w:rsid w:val="002E067B"/>
    <w:rsid w:val="0035004F"/>
    <w:rsid w:val="003547C3"/>
    <w:rsid w:val="003A1059"/>
    <w:rsid w:val="003D693D"/>
    <w:rsid w:val="004173AA"/>
    <w:rsid w:val="00432B30"/>
    <w:rsid w:val="00433B03"/>
    <w:rsid w:val="00474A0E"/>
    <w:rsid w:val="00482444"/>
    <w:rsid w:val="00485396"/>
    <w:rsid w:val="004E5974"/>
    <w:rsid w:val="004F2AEC"/>
    <w:rsid w:val="00525CB8"/>
    <w:rsid w:val="00527EA8"/>
    <w:rsid w:val="00572731"/>
    <w:rsid w:val="00584877"/>
    <w:rsid w:val="0061111F"/>
    <w:rsid w:val="0061400E"/>
    <w:rsid w:val="0061454E"/>
    <w:rsid w:val="00630956"/>
    <w:rsid w:val="00680F66"/>
    <w:rsid w:val="00713F2A"/>
    <w:rsid w:val="007A099D"/>
    <w:rsid w:val="007B5264"/>
    <w:rsid w:val="007E6E5A"/>
    <w:rsid w:val="0080593B"/>
    <w:rsid w:val="00823CF6"/>
    <w:rsid w:val="00845621"/>
    <w:rsid w:val="00846575"/>
    <w:rsid w:val="0087151A"/>
    <w:rsid w:val="008B4A04"/>
    <w:rsid w:val="008B6253"/>
    <w:rsid w:val="009044E1"/>
    <w:rsid w:val="0092752B"/>
    <w:rsid w:val="00940A6D"/>
    <w:rsid w:val="009A7958"/>
    <w:rsid w:val="009B2DD8"/>
    <w:rsid w:val="009B4683"/>
    <w:rsid w:val="009B68E1"/>
    <w:rsid w:val="009C05DE"/>
    <w:rsid w:val="009C4D94"/>
    <w:rsid w:val="009C72E5"/>
    <w:rsid w:val="009D0F87"/>
    <w:rsid w:val="00A172D3"/>
    <w:rsid w:val="00A17420"/>
    <w:rsid w:val="00A31009"/>
    <w:rsid w:val="00A34944"/>
    <w:rsid w:val="00A43354"/>
    <w:rsid w:val="00A52040"/>
    <w:rsid w:val="00A613C6"/>
    <w:rsid w:val="00A629D1"/>
    <w:rsid w:val="00AB75B7"/>
    <w:rsid w:val="00AD1FA0"/>
    <w:rsid w:val="00AD3C92"/>
    <w:rsid w:val="00B03969"/>
    <w:rsid w:val="00B666A2"/>
    <w:rsid w:val="00BA4BD8"/>
    <w:rsid w:val="00BF32E2"/>
    <w:rsid w:val="00C31D54"/>
    <w:rsid w:val="00C456D4"/>
    <w:rsid w:val="00C603F9"/>
    <w:rsid w:val="00CC4DDB"/>
    <w:rsid w:val="00D16F11"/>
    <w:rsid w:val="00D26E0E"/>
    <w:rsid w:val="00D32790"/>
    <w:rsid w:val="00D36F45"/>
    <w:rsid w:val="00D920B6"/>
    <w:rsid w:val="00D96CEB"/>
    <w:rsid w:val="00DC6DAE"/>
    <w:rsid w:val="00DE6BA4"/>
    <w:rsid w:val="00E1658F"/>
    <w:rsid w:val="00E265DB"/>
    <w:rsid w:val="00E27F9F"/>
    <w:rsid w:val="00E31AA9"/>
    <w:rsid w:val="00EA43AB"/>
    <w:rsid w:val="00F00ADB"/>
    <w:rsid w:val="00F0594A"/>
    <w:rsid w:val="00F11669"/>
    <w:rsid w:val="00F1762B"/>
    <w:rsid w:val="00F40300"/>
    <w:rsid w:val="00FA37F2"/>
    <w:rsid w:val="00FE532D"/>
    <w:rsid w:val="040F1C45"/>
    <w:rsid w:val="05A62DAF"/>
    <w:rsid w:val="05DE61E6"/>
    <w:rsid w:val="07091BBF"/>
    <w:rsid w:val="070F2096"/>
    <w:rsid w:val="084717F2"/>
    <w:rsid w:val="091D7025"/>
    <w:rsid w:val="09734E97"/>
    <w:rsid w:val="09A514F4"/>
    <w:rsid w:val="0A9E5F43"/>
    <w:rsid w:val="0C7A0C80"/>
    <w:rsid w:val="0EE52393"/>
    <w:rsid w:val="0F4C41C0"/>
    <w:rsid w:val="0F847DFE"/>
    <w:rsid w:val="0F985657"/>
    <w:rsid w:val="0F9E2777"/>
    <w:rsid w:val="0FFF7484"/>
    <w:rsid w:val="10AE3647"/>
    <w:rsid w:val="10F20D97"/>
    <w:rsid w:val="113E3FDC"/>
    <w:rsid w:val="12B02CB8"/>
    <w:rsid w:val="12D92A97"/>
    <w:rsid w:val="13257202"/>
    <w:rsid w:val="133F64F7"/>
    <w:rsid w:val="151064F7"/>
    <w:rsid w:val="1521047A"/>
    <w:rsid w:val="154D1F97"/>
    <w:rsid w:val="1799615B"/>
    <w:rsid w:val="18E7359B"/>
    <w:rsid w:val="19874772"/>
    <w:rsid w:val="1A7E0622"/>
    <w:rsid w:val="1BAF1DAD"/>
    <w:rsid w:val="1BD87507"/>
    <w:rsid w:val="1C7E013D"/>
    <w:rsid w:val="1EBA2EF4"/>
    <w:rsid w:val="204C04C4"/>
    <w:rsid w:val="205D622D"/>
    <w:rsid w:val="20D109C9"/>
    <w:rsid w:val="22561186"/>
    <w:rsid w:val="23730336"/>
    <w:rsid w:val="24B44889"/>
    <w:rsid w:val="25817E34"/>
    <w:rsid w:val="26020164"/>
    <w:rsid w:val="26C8762B"/>
    <w:rsid w:val="278F3514"/>
    <w:rsid w:val="287D738E"/>
    <w:rsid w:val="292F2731"/>
    <w:rsid w:val="2970579F"/>
    <w:rsid w:val="29A053DC"/>
    <w:rsid w:val="2A726D79"/>
    <w:rsid w:val="2B2E2098"/>
    <w:rsid w:val="2C0003B4"/>
    <w:rsid w:val="2DFA108F"/>
    <w:rsid w:val="2ECB4CA9"/>
    <w:rsid w:val="30705B08"/>
    <w:rsid w:val="31214607"/>
    <w:rsid w:val="327D0B6B"/>
    <w:rsid w:val="33233D2C"/>
    <w:rsid w:val="33EC7B9C"/>
    <w:rsid w:val="33FE1A06"/>
    <w:rsid w:val="341D35B3"/>
    <w:rsid w:val="34D50630"/>
    <w:rsid w:val="35374E47"/>
    <w:rsid w:val="353F01CD"/>
    <w:rsid w:val="359026E6"/>
    <w:rsid w:val="35D95EFE"/>
    <w:rsid w:val="36631C6B"/>
    <w:rsid w:val="36D44917"/>
    <w:rsid w:val="37E65D59"/>
    <w:rsid w:val="39295E97"/>
    <w:rsid w:val="39565AB7"/>
    <w:rsid w:val="39AB528F"/>
    <w:rsid w:val="3AED51E7"/>
    <w:rsid w:val="3B937410"/>
    <w:rsid w:val="3D534597"/>
    <w:rsid w:val="3D6F6E82"/>
    <w:rsid w:val="41D47468"/>
    <w:rsid w:val="43657023"/>
    <w:rsid w:val="43C33163"/>
    <w:rsid w:val="443F58BB"/>
    <w:rsid w:val="44CB735A"/>
    <w:rsid w:val="45A43D3C"/>
    <w:rsid w:val="464F4C55"/>
    <w:rsid w:val="465F41FD"/>
    <w:rsid w:val="46711140"/>
    <w:rsid w:val="469001EA"/>
    <w:rsid w:val="46D7211A"/>
    <w:rsid w:val="46E26BDC"/>
    <w:rsid w:val="478F28C0"/>
    <w:rsid w:val="47D46525"/>
    <w:rsid w:val="491312CF"/>
    <w:rsid w:val="497B2998"/>
    <w:rsid w:val="498B5309"/>
    <w:rsid w:val="4AB10DA0"/>
    <w:rsid w:val="4AD0284C"/>
    <w:rsid w:val="4B8B262B"/>
    <w:rsid w:val="4DF01BDF"/>
    <w:rsid w:val="4E61488B"/>
    <w:rsid w:val="4FC276A9"/>
    <w:rsid w:val="4FC910D2"/>
    <w:rsid w:val="50BA7CC1"/>
    <w:rsid w:val="50FD6AED"/>
    <w:rsid w:val="52E0014F"/>
    <w:rsid w:val="53277E51"/>
    <w:rsid w:val="544607AB"/>
    <w:rsid w:val="559019B5"/>
    <w:rsid w:val="55C03A6C"/>
    <w:rsid w:val="564B32C3"/>
    <w:rsid w:val="56767AC6"/>
    <w:rsid w:val="57995749"/>
    <w:rsid w:val="580F3D98"/>
    <w:rsid w:val="5861603E"/>
    <w:rsid w:val="598F3DC3"/>
    <w:rsid w:val="5B2134A6"/>
    <w:rsid w:val="5C473312"/>
    <w:rsid w:val="5C62014C"/>
    <w:rsid w:val="5CC606DB"/>
    <w:rsid w:val="5D2A7BDF"/>
    <w:rsid w:val="65C92FEA"/>
    <w:rsid w:val="665C0EFE"/>
    <w:rsid w:val="6715243A"/>
    <w:rsid w:val="67CD0BE5"/>
    <w:rsid w:val="68BA162B"/>
    <w:rsid w:val="68D66149"/>
    <w:rsid w:val="68E76BB3"/>
    <w:rsid w:val="699D0A15"/>
    <w:rsid w:val="69BF2433"/>
    <w:rsid w:val="69EE1271"/>
    <w:rsid w:val="69FA7C16"/>
    <w:rsid w:val="6A8D3691"/>
    <w:rsid w:val="6CDB0A7C"/>
    <w:rsid w:val="6D535020"/>
    <w:rsid w:val="6DEE5CE3"/>
    <w:rsid w:val="6E3171C3"/>
    <w:rsid w:val="710E21F8"/>
    <w:rsid w:val="71956476"/>
    <w:rsid w:val="724E6D50"/>
    <w:rsid w:val="733003B3"/>
    <w:rsid w:val="747468D3"/>
    <w:rsid w:val="74A4534E"/>
    <w:rsid w:val="75355FA6"/>
    <w:rsid w:val="76B95019"/>
    <w:rsid w:val="77D71596"/>
    <w:rsid w:val="786C4C7A"/>
    <w:rsid w:val="78FD286D"/>
    <w:rsid w:val="7A5769BE"/>
    <w:rsid w:val="7B590514"/>
    <w:rsid w:val="7CA27A04"/>
    <w:rsid w:val="7D6B6FCC"/>
    <w:rsid w:val="7EFB0FBB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DFKai-SB" w:hAnsi="Times New Roman" w:eastAsia="DFKai-SB" w:cs="DFKai-SB"/>
      <w:color w:val="000000"/>
      <w:sz w:val="24"/>
      <w:szCs w:val="24"/>
      <w:lang w:val="en-US" w:eastAsia="zh-TW" w:bidi="ar-SA"/>
    </w:rPr>
  </w:style>
  <w:style w:type="character" w:customStyle="1" w:styleId="12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venY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江苏食品药品职业技术学院</Company>
  <Pages>1</Pages>
  <Words>1662</Words>
  <Characters>1747</Characters>
  <Lines>9</Lines>
  <Paragraphs>2</Paragraphs>
  <TotalTime>7</TotalTime>
  <ScaleCrop>false</ScaleCrop>
  <LinksUpToDate>false</LinksUpToDate>
  <CharactersWithSpaces>1813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2018-10-10T08:03:00Z</dcterms:created>
  <dc:creator>MarvenYun</dc:creator>
  <cp:lastModifiedBy>张君丽</cp:lastModifiedBy>
  <dcterms:modified xsi:type="dcterms:W3CDTF">2025-11-03T01:32:28Z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DEFA5C7DDBE24951B51D23169B6544C2_13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